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page" w:tblpX="1539" w:tblpY="2073"/>
        <w:tblOverlap w:val="never"/>
        <w:tblW w:w="8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1101"/>
        <w:gridCol w:w="1184"/>
        <w:gridCol w:w="76"/>
        <w:gridCol w:w="900"/>
        <w:gridCol w:w="1320"/>
        <w:gridCol w:w="1380"/>
        <w:gridCol w:w="1564"/>
      </w:tblGrid>
      <w:tr w:rsidR="00984BA0">
        <w:trPr>
          <w:cantSplit/>
          <w:trHeight w:val="691"/>
        </w:trPr>
        <w:tc>
          <w:tcPr>
            <w:tcW w:w="884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1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0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984BA0">
        <w:trPr>
          <w:cantSplit/>
          <w:trHeight w:val="692"/>
        </w:trPr>
        <w:tc>
          <w:tcPr>
            <w:tcW w:w="884" w:type="dxa"/>
            <w:vAlign w:val="center"/>
          </w:tcPr>
          <w:p w:rsidR="00984BA0" w:rsidRDefault="004974F3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101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  <w:r w:rsidR="0056739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76" w:type="dxa"/>
            <w:gridSpan w:val="2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84BA0" w:rsidRDefault="00E97BEA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380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4BA0">
        <w:trPr>
          <w:cantSplit/>
          <w:trHeight w:val="644"/>
        </w:trPr>
        <w:tc>
          <w:tcPr>
            <w:tcW w:w="884" w:type="dxa"/>
            <w:vAlign w:val="center"/>
          </w:tcPr>
          <w:p w:rsidR="00984BA0" w:rsidRDefault="004974F3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984BA0" w:rsidRDefault="004974F3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976" w:type="dxa"/>
            <w:gridSpan w:val="2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984BA0" w:rsidRDefault="004974F3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是否有必修课不及格</w:t>
            </w:r>
          </w:p>
        </w:tc>
        <w:tc>
          <w:tcPr>
            <w:tcW w:w="1380" w:type="dxa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87205">
        <w:trPr>
          <w:cantSplit/>
          <w:trHeight w:val="584"/>
        </w:trPr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787205" w:rsidRDefault="00E97BEA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QQ号码</w:t>
            </w:r>
          </w:p>
        </w:tc>
        <w:tc>
          <w:tcPr>
            <w:tcW w:w="2361" w:type="dxa"/>
            <w:gridSpan w:val="3"/>
            <w:tcBorders>
              <w:bottom w:val="single" w:sz="4" w:space="0" w:color="auto"/>
            </w:tcBorders>
            <w:vAlign w:val="center"/>
          </w:tcPr>
          <w:p w:rsidR="00787205" w:rsidRDefault="00787205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87205" w:rsidRDefault="00E97BEA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:rsidR="00787205" w:rsidRDefault="00787205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bottom w:val="single" w:sz="4" w:space="0" w:color="auto"/>
            </w:tcBorders>
            <w:vAlign w:val="center"/>
          </w:tcPr>
          <w:p w:rsidR="00787205" w:rsidRDefault="00787205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67390" w:rsidTr="004974F3">
        <w:trPr>
          <w:trHeight w:val="229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4F3" w:rsidRDefault="004974F3" w:rsidP="00787205">
            <w:pPr>
              <w:pStyle w:val="New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曾任、</w:t>
            </w:r>
          </w:p>
          <w:p w:rsidR="00567390" w:rsidRDefault="0056739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现任</w:t>
            </w:r>
          </w:p>
          <w:p w:rsidR="00567390" w:rsidRDefault="0056739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7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390" w:rsidRDefault="0056739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4BA0" w:rsidTr="004974F3">
        <w:trPr>
          <w:cantSplit/>
          <w:trHeight w:val="3532"/>
        </w:trPr>
        <w:tc>
          <w:tcPr>
            <w:tcW w:w="884" w:type="dxa"/>
            <w:vAlign w:val="center"/>
          </w:tcPr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在校</w:t>
            </w:r>
          </w:p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期间参加社会活动情况、</w:t>
            </w:r>
          </w:p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获奖</w:t>
            </w:r>
          </w:p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5" w:type="dxa"/>
            <w:gridSpan w:val="7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84BA0">
        <w:trPr>
          <w:trHeight w:val="3266"/>
        </w:trPr>
        <w:tc>
          <w:tcPr>
            <w:tcW w:w="884" w:type="dxa"/>
            <w:vAlign w:val="center"/>
          </w:tcPr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自我</w:t>
            </w:r>
          </w:p>
          <w:p w:rsidR="004974F3" w:rsidRDefault="004974F3" w:rsidP="004974F3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  <w:bookmarkStart w:id="0" w:name="_GoBack"/>
            <w:bookmarkEnd w:id="0"/>
          </w:p>
        </w:tc>
        <w:tc>
          <w:tcPr>
            <w:tcW w:w="7525" w:type="dxa"/>
            <w:gridSpan w:val="7"/>
            <w:vAlign w:val="center"/>
          </w:tcPr>
          <w:p w:rsidR="00984BA0" w:rsidRDefault="00984BA0" w:rsidP="00787205">
            <w:pPr>
              <w:pStyle w:val="New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984BA0" w:rsidRPr="00641D49" w:rsidRDefault="00984BA0" w:rsidP="00641D49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遥感</w:t>
      </w:r>
      <w:r w:rsidR="00567390">
        <w:rPr>
          <w:rFonts w:hint="eastAsia"/>
          <w:b/>
          <w:bCs/>
          <w:sz w:val="30"/>
        </w:rPr>
        <w:t>信息工程学院</w:t>
      </w:r>
      <w:r w:rsidR="004974F3">
        <w:rPr>
          <w:rFonts w:hint="eastAsia"/>
          <w:b/>
          <w:bCs/>
          <w:sz w:val="30"/>
        </w:rPr>
        <w:t>助理班主任</w:t>
      </w:r>
      <w:r>
        <w:rPr>
          <w:rFonts w:hint="eastAsia"/>
          <w:b/>
          <w:bCs/>
          <w:sz w:val="30"/>
        </w:rPr>
        <w:t>报名表</w:t>
      </w:r>
    </w:p>
    <w:p w:rsidR="00984BA0" w:rsidRDefault="00984BA0" w:rsidP="004974F3">
      <w:pPr>
        <w:pStyle w:val="NewNew"/>
        <w:widowControl/>
        <w:jc w:val="left"/>
      </w:pPr>
      <w:r>
        <w:rPr>
          <w:rFonts w:ascii="宋体" w:hAnsi="宋体" w:hint="eastAsia"/>
          <w:b/>
          <w:bCs/>
          <w:color w:val="000000"/>
          <w:shd w:val="clear" w:color="auto" w:fill="FFFFFF"/>
        </w:rPr>
        <w:t>注：</w:t>
      </w:r>
      <w:r w:rsidR="00567390">
        <w:rPr>
          <w:rFonts w:ascii="宋体" w:hAnsi="宋体" w:hint="eastAsia"/>
          <w:color w:val="000000"/>
          <w:shd w:val="clear" w:color="auto" w:fill="FFFFFF"/>
        </w:rPr>
        <w:t>此</w:t>
      </w:r>
      <w:r>
        <w:rPr>
          <w:rFonts w:ascii="宋体" w:hAnsi="宋体" w:hint="eastAsia"/>
          <w:color w:val="000000"/>
          <w:shd w:val="clear" w:color="auto" w:fill="FFFFFF"/>
        </w:rPr>
        <w:t>表</w:t>
      </w:r>
      <w:r w:rsidR="004A1D19">
        <w:rPr>
          <w:rFonts w:ascii="宋体" w:hAnsi="宋体" w:hint="eastAsia"/>
          <w:color w:val="000000"/>
          <w:shd w:val="clear" w:color="auto" w:fill="FFFFFF"/>
        </w:rPr>
        <w:t>请于</w:t>
      </w:r>
      <w:r>
        <w:rPr>
          <w:rFonts w:ascii="宋体" w:hAnsi="宋体" w:hint="eastAsia"/>
          <w:color w:val="000000"/>
          <w:shd w:val="clear" w:color="auto" w:fill="FFFFFF"/>
        </w:rPr>
        <w:t>201</w:t>
      </w:r>
      <w:r w:rsidR="00EF437A">
        <w:rPr>
          <w:rFonts w:ascii="宋体" w:hAnsi="宋体" w:hint="eastAsia"/>
          <w:color w:val="000000"/>
          <w:shd w:val="clear" w:color="auto" w:fill="FFFFFF"/>
        </w:rPr>
        <w:t>5</w:t>
      </w:r>
      <w:r>
        <w:rPr>
          <w:rFonts w:ascii="宋体" w:hAnsi="宋体" w:hint="eastAsia"/>
          <w:color w:val="000000"/>
          <w:shd w:val="clear" w:color="auto" w:fill="FFFFFF"/>
        </w:rPr>
        <w:t>年</w:t>
      </w:r>
      <w:r w:rsidR="004974F3">
        <w:rPr>
          <w:rFonts w:ascii="宋体" w:hAnsi="宋体" w:hint="eastAsia"/>
          <w:color w:val="000000"/>
          <w:shd w:val="clear" w:color="auto" w:fill="FFFFFF"/>
        </w:rPr>
        <w:t>7</w:t>
      </w:r>
      <w:r>
        <w:rPr>
          <w:rFonts w:ascii="宋体" w:hAnsi="宋体" w:hint="eastAsia"/>
          <w:color w:val="000000"/>
          <w:shd w:val="clear" w:color="auto" w:fill="FFFFFF"/>
        </w:rPr>
        <w:t>月</w:t>
      </w:r>
      <w:r w:rsidR="004974F3">
        <w:rPr>
          <w:rFonts w:ascii="宋体" w:hAnsi="宋体" w:hint="eastAsia"/>
          <w:color w:val="000000"/>
          <w:shd w:val="clear" w:color="auto" w:fill="FFFFFF"/>
        </w:rPr>
        <w:t>8</w:t>
      </w:r>
      <w:r>
        <w:rPr>
          <w:rFonts w:ascii="宋体" w:hAnsi="宋体" w:hint="eastAsia"/>
          <w:color w:val="000000"/>
          <w:shd w:val="clear" w:color="auto" w:fill="FFFFFF"/>
        </w:rPr>
        <w:t>日</w:t>
      </w:r>
      <w:r w:rsidR="004A1D19">
        <w:rPr>
          <w:rFonts w:ascii="宋体" w:hAnsi="宋体" w:hint="eastAsia"/>
          <w:color w:val="000000"/>
          <w:shd w:val="clear" w:color="auto" w:fill="FFFFFF"/>
        </w:rPr>
        <w:t>（周</w:t>
      </w:r>
      <w:r w:rsidR="004974F3">
        <w:rPr>
          <w:rFonts w:ascii="宋体" w:hAnsi="宋体" w:hint="eastAsia"/>
          <w:color w:val="000000"/>
          <w:shd w:val="clear" w:color="auto" w:fill="FFFFFF"/>
        </w:rPr>
        <w:t>三</w:t>
      </w:r>
      <w:r w:rsidR="004A1D19">
        <w:rPr>
          <w:rFonts w:ascii="宋体" w:hAnsi="宋体" w:hint="eastAsia"/>
          <w:color w:val="000000"/>
          <w:shd w:val="clear" w:color="auto" w:fill="FFFFFF"/>
        </w:rPr>
        <w:t>）</w:t>
      </w:r>
      <w:r w:rsidR="004974F3">
        <w:rPr>
          <w:rFonts w:ascii="宋体" w:hAnsi="宋体" w:hint="eastAsia"/>
          <w:color w:val="000000"/>
          <w:shd w:val="clear" w:color="auto" w:fill="FFFFFF"/>
        </w:rPr>
        <w:t>下午15</w:t>
      </w:r>
      <w:r>
        <w:rPr>
          <w:rFonts w:ascii="宋体" w:hAnsi="宋体" w:hint="eastAsia"/>
          <w:color w:val="000000"/>
          <w:shd w:val="clear" w:color="auto" w:fill="FFFFFF"/>
        </w:rPr>
        <w:t>:00之前将电子</w:t>
      </w:r>
      <w:proofErr w:type="gramStart"/>
      <w:r>
        <w:rPr>
          <w:rFonts w:ascii="宋体" w:hAnsi="宋体" w:hint="eastAsia"/>
          <w:color w:val="000000"/>
          <w:shd w:val="clear" w:color="auto" w:fill="FFFFFF"/>
        </w:rPr>
        <w:t>档</w:t>
      </w:r>
      <w:proofErr w:type="gramEnd"/>
      <w:r>
        <w:rPr>
          <w:rFonts w:ascii="宋体" w:hAnsi="宋体" w:hint="eastAsia"/>
          <w:color w:val="000000"/>
          <w:shd w:val="clear" w:color="auto" w:fill="FFFFFF"/>
        </w:rPr>
        <w:t>发送</w:t>
      </w:r>
      <w:r w:rsidRPr="00160B8D">
        <w:rPr>
          <w:rFonts w:ascii="宋体" w:hAnsi="宋体" w:hint="eastAsia"/>
          <w:shd w:val="clear" w:color="auto" w:fill="FFFFFF"/>
        </w:rPr>
        <w:t>到</w:t>
      </w:r>
      <w:r w:rsidR="004974F3" w:rsidRPr="004974F3">
        <w:t>312567481</w:t>
      </w:r>
      <w:r w:rsidR="004974F3">
        <w:rPr>
          <w:rFonts w:hint="eastAsia"/>
        </w:rPr>
        <w:t>@qq.</w:t>
      </w:r>
      <w:proofErr w:type="gramStart"/>
      <w:r w:rsidR="004974F3">
        <w:rPr>
          <w:rFonts w:hint="eastAsia"/>
        </w:rPr>
        <w:t>com</w:t>
      </w:r>
      <w:proofErr w:type="gramEnd"/>
    </w:p>
    <w:sectPr w:rsidR="00984BA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06F" w:rsidRDefault="0050306F">
      <w:r>
        <w:separator/>
      </w:r>
    </w:p>
  </w:endnote>
  <w:endnote w:type="continuationSeparator" w:id="0">
    <w:p w:rsidR="0050306F" w:rsidRDefault="0050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06F" w:rsidRDefault="0050306F">
      <w:r>
        <w:separator/>
      </w:r>
    </w:p>
  </w:footnote>
  <w:footnote w:type="continuationSeparator" w:id="0">
    <w:p w:rsidR="0050306F" w:rsidRDefault="0050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27" w:rsidRDefault="00895427" w:rsidP="00160B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22"/>
    <w:rsid w:val="00002FBC"/>
    <w:rsid w:val="0001545C"/>
    <w:rsid w:val="00107172"/>
    <w:rsid w:val="00160AE9"/>
    <w:rsid w:val="00160B8D"/>
    <w:rsid w:val="00172A27"/>
    <w:rsid w:val="001A5504"/>
    <w:rsid w:val="0020661F"/>
    <w:rsid w:val="002E5FAA"/>
    <w:rsid w:val="002E62C6"/>
    <w:rsid w:val="004974F3"/>
    <w:rsid w:val="004A1D19"/>
    <w:rsid w:val="004B2E7F"/>
    <w:rsid w:val="0050306F"/>
    <w:rsid w:val="00513708"/>
    <w:rsid w:val="00554375"/>
    <w:rsid w:val="00567390"/>
    <w:rsid w:val="005C0042"/>
    <w:rsid w:val="00641D49"/>
    <w:rsid w:val="00771A84"/>
    <w:rsid w:val="00773ED3"/>
    <w:rsid w:val="00777445"/>
    <w:rsid w:val="00787205"/>
    <w:rsid w:val="007974F2"/>
    <w:rsid w:val="007F076D"/>
    <w:rsid w:val="00895427"/>
    <w:rsid w:val="00964883"/>
    <w:rsid w:val="0097465B"/>
    <w:rsid w:val="00984BA0"/>
    <w:rsid w:val="009B3F41"/>
    <w:rsid w:val="00A076A4"/>
    <w:rsid w:val="00A14D60"/>
    <w:rsid w:val="00A27F22"/>
    <w:rsid w:val="00A809E1"/>
    <w:rsid w:val="00AE3722"/>
    <w:rsid w:val="00AE5CB4"/>
    <w:rsid w:val="00BA1324"/>
    <w:rsid w:val="00BD2808"/>
    <w:rsid w:val="00C74136"/>
    <w:rsid w:val="00D154A1"/>
    <w:rsid w:val="00E4300B"/>
    <w:rsid w:val="00E61301"/>
    <w:rsid w:val="00E97BEA"/>
    <w:rsid w:val="00EE1ACD"/>
    <w:rsid w:val="00EF437A"/>
    <w:rsid w:val="00F5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</w:rPr>
  </w:style>
  <w:style w:type="paragraph" w:customStyle="1" w:styleId="NewNew">
    <w:name w:val="正文 New New"/>
    <w:pPr>
      <w:widowControl w:val="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26;&#24635;&#25903;\&#25442;&#23626;&#25253;&#21517;&#34920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换届报名表.dotx</Template>
  <TotalTime>9</TotalTime>
  <Pages>1</Pages>
  <Words>26</Words>
  <Characters>154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  名</dc:title>
  <dc:creator>LQY</dc:creator>
  <cp:lastModifiedBy>xieyun</cp:lastModifiedBy>
  <cp:revision>2</cp:revision>
  <dcterms:created xsi:type="dcterms:W3CDTF">2015-06-02T03:13:00Z</dcterms:created>
  <dcterms:modified xsi:type="dcterms:W3CDTF">2015-07-03T09:51:00Z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